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04B4" w14:textId="77777777" w:rsidR="002032D8" w:rsidRPr="002428D8" w:rsidRDefault="002032D8" w:rsidP="009D5526">
      <w:pPr>
        <w:pStyle w:val="Heading2"/>
        <w:jc w:val="center"/>
        <w:rPr>
          <w:rFonts w:cs="Times New Roman"/>
          <w:lang w:val="en-GB"/>
        </w:rPr>
      </w:pPr>
      <w:bookmarkStart w:id="0" w:name="_Toc112071887"/>
      <w:r w:rsidRPr="002428D8">
        <w:rPr>
          <w:rFonts w:cs="Times New Roman"/>
          <w:lang w:val="en-GB"/>
        </w:rPr>
        <w:t>Mid-Placement Report Form</w:t>
      </w:r>
      <w:bookmarkEnd w:id="0"/>
    </w:p>
    <w:p w14:paraId="74C333D8" w14:textId="64DA70EE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br/>
      </w:r>
    </w:p>
    <w:p w14:paraId="4F01AC87" w14:textId="77777777" w:rsidR="00572AD4" w:rsidRPr="002C5719" w:rsidRDefault="00572AD4" w:rsidP="00572AD4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Placement Organiser</w:t>
      </w:r>
    </w:p>
    <w:p w14:paraId="0E4492AF" w14:textId="00B4D4E1" w:rsidR="00572AD4" w:rsidRDefault="00572AD4" w:rsidP="00572AD4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18747843"/>
      <w:bookmarkStart w:id="2" w:name="_Hlk517378851"/>
      <w:r>
        <w:rPr>
          <w:rFonts w:ascii="Times New Roman" w:hAnsi="Times New Roman" w:cs="Times New Roman"/>
          <w:sz w:val="20"/>
          <w:szCs w:val="20"/>
        </w:rPr>
        <w:t>Dr Eric Stoddart</w:t>
      </w:r>
      <w:bookmarkEnd w:id="1"/>
    </w:p>
    <w:bookmarkEnd w:id="2"/>
    <w:p w14:paraId="77BBFCAB" w14:textId="77777777" w:rsidR="00572AD4" w:rsidRPr="00C97ADB" w:rsidRDefault="00572AD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1D915B3" w14:textId="77777777" w:rsidR="00572AD4" w:rsidRDefault="00572AD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02224F6" w14:textId="78D04D34" w:rsidR="00572AD4" w:rsidRPr="002C5719" w:rsidRDefault="00572AD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es61</w:t>
      </w:r>
      <w:r w:rsidRPr="002C5719">
        <w:rPr>
          <w:rFonts w:ascii="Times New Roman" w:hAnsi="Times New Roman" w:cs="Times New Roman"/>
          <w:sz w:val="20"/>
          <w:szCs w:val="20"/>
          <w:lang w:val="en-GB"/>
        </w:rPr>
        <w:t>@st-andrews.ac.uk</w:t>
      </w:r>
    </w:p>
    <w:p w14:paraId="38F095EF" w14:textId="77777777" w:rsidR="00572AD4" w:rsidRPr="00C97ADB" w:rsidRDefault="00572AD4" w:rsidP="00572AD4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27CBCEE" w14:textId="77777777" w:rsidR="002032D8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Teacher-mentors are requested to submit this form as an important mid-point formative report. This form does not replace our open invitation to teacher-mentors to contact Dr Stoddart, the Module Coordinator, at any point by phone or email (contact details above).  This form does </w:t>
      </w:r>
      <w:r w:rsidRPr="00C97ADB">
        <w:rPr>
          <w:rFonts w:ascii="Times New Roman" w:hAnsi="Times New Roman" w:cs="Times New Roman"/>
          <w:sz w:val="20"/>
          <w:szCs w:val="20"/>
          <w:u w:val="single"/>
          <w:lang w:val="en-GB"/>
        </w:rPr>
        <w:t>not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 constitute part of the summative assessment of the student’s performance in the module.</w:t>
      </w:r>
    </w:p>
    <w:p w14:paraId="233FD171" w14:textId="77777777" w:rsidR="00687DB9" w:rsidRDefault="00687DB9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59267AD" w14:textId="77777777" w:rsidR="00687DB9" w:rsidRDefault="00687DB9" w:rsidP="00687D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Note to teacher-mentors: Students need to receive this mid-placement report by </w:t>
      </w:r>
      <w:r w:rsidRPr="00E927CB">
        <w:rPr>
          <w:rFonts w:ascii="Times New Roman" w:hAnsi="Times New Roman" w:cs="Times New Roman"/>
          <w:sz w:val="20"/>
          <w:szCs w:val="20"/>
          <w:lang w:val="en-GB"/>
        </w:rPr>
        <w:t xml:space="preserve">5pm 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on Friday </w:t>
      </w:r>
      <w:r>
        <w:rPr>
          <w:rFonts w:ascii="Times New Roman" w:hAnsi="Times New Roman" w:cs="Times New Roman"/>
          <w:sz w:val="20"/>
          <w:szCs w:val="20"/>
          <w:lang w:val="en-GB"/>
        </w:rPr>
        <w:t>25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 October 20</w:t>
      </w:r>
      <w:r>
        <w:rPr>
          <w:rFonts w:ascii="Times New Roman" w:hAnsi="Times New Roman" w:cs="Times New Roman"/>
          <w:sz w:val="20"/>
          <w:szCs w:val="20"/>
          <w:lang w:val="en-GB"/>
        </w:rPr>
        <w:t>24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so that they can subsequently add their own comments and submit it to the University </w:t>
      </w:r>
      <w:r>
        <w:rPr>
          <w:rFonts w:ascii="Times New Roman" w:hAnsi="Times New Roman" w:cs="Times New Roman"/>
          <w:sz w:val="20"/>
          <w:szCs w:val="20"/>
          <w:lang w:val="en-GB"/>
        </w:rPr>
        <w:t>on time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. Please give this completed form to the student who will then submit it via our Module Management System (MMS).  Should you prefer, you may email it to </w:t>
      </w:r>
      <w:hyperlink r:id="rId5" w:history="1">
        <w:r w:rsidRPr="009F08D1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es61@st-andrews.ac.uk</w:t>
        </w:r>
      </w:hyperlink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.</w:t>
      </w: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</w:t>
      </w:r>
    </w:p>
    <w:p w14:paraId="15E88DBE" w14:textId="77777777" w:rsidR="00687DB9" w:rsidRPr="00C97ADB" w:rsidRDefault="00687DB9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68D061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DF743BE" w14:textId="631E1AD9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Student name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71EEC37C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6FCE68BA" w14:textId="14F8E2E2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Teacher-mentor name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5C948B00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7A012A9A" w14:textId="2B24B65E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School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19CC522E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4E797F42" w14:textId="3A750BD1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Subject area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2613EAEF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65289223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000F3984" w14:textId="37531855" w:rsidR="00572AD4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Teacher-mentor signature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12B64E2C" w14:textId="09D952B1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Date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76E1AE92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2B2FC1CF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032D8" w:rsidRPr="00C97ADB" w14:paraId="2A809F98" w14:textId="77777777" w:rsidTr="002032D8">
        <w:trPr>
          <w:trHeight w:val="1027"/>
        </w:trPr>
        <w:tc>
          <w:tcPr>
            <w:tcW w:w="2972" w:type="dxa"/>
          </w:tcPr>
          <w:p w14:paraId="622AE841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Areas of Performance</w:t>
            </w:r>
          </w:p>
        </w:tc>
        <w:tc>
          <w:tcPr>
            <w:tcW w:w="6044" w:type="dxa"/>
          </w:tcPr>
          <w:p w14:paraId="231CFF73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Comments – Please identify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particular achievements</w:t>
            </w:r>
            <w:proofErr w:type="gramEnd"/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 and/or progress as well as ways in which the student might usefully develop his/her skills over the remainder of the placement.</w:t>
            </w:r>
          </w:p>
        </w:tc>
      </w:tr>
      <w:tr w:rsidR="002032D8" w:rsidRPr="00C97ADB" w14:paraId="7F95A2F5" w14:textId="77777777" w:rsidTr="002032D8">
        <w:trPr>
          <w:trHeight w:val="2105"/>
        </w:trPr>
        <w:tc>
          <w:tcPr>
            <w:tcW w:w="2972" w:type="dxa"/>
          </w:tcPr>
          <w:p w14:paraId="23774244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Planning and preparation of visits.</w:t>
            </w:r>
          </w:p>
        </w:tc>
        <w:tc>
          <w:tcPr>
            <w:tcW w:w="6044" w:type="dxa"/>
          </w:tcPr>
          <w:p w14:paraId="3135FF73" w14:textId="00429086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56B9BF6" w14:textId="77777777" w:rsidTr="002032D8">
        <w:trPr>
          <w:trHeight w:val="2419"/>
        </w:trPr>
        <w:tc>
          <w:tcPr>
            <w:tcW w:w="2972" w:type="dxa"/>
          </w:tcPr>
          <w:p w14:paraId="2A999C72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Communication, especially explaining and using discussion. </w:t>
            </w:r>
          </w:p>
        </w:tc>
        <w:tc>
          <w:tcPr>
            <w:tcW w:w="6044" w:type="dxa"/>
          </w:tcPr>
          <w:p w14:paraId="62139C9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DBC5A68" w14:textId="77777777" w:rsidTr="002032D8">
        <w:trPr>
          <w:trHeight w:val="2627"/>
        </w:trPr>
        <w:tc>
          <w:tcPr>
            <w:tcW w:w="2972" w:type="dxa"/>
          </w:tcPr>
          <w:p w14:paraId="2C4AE1F1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Engaging with pupils’ learning. </w:t>
            </w:r>
          </w:p>
        </w:tc>
        <w:tc>
          <w:tcPr>
            <w:tcW w:w="6044" w:type="dxa"/>
          </w:tcPr>
          <w:p w14:paraId="4FCAAF85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430F215B" w14:textId="77777777" w:rsidTr="002032D8">
        <w:trPr>
          <w:trHeight w:val="2593"/>
        </w:trPr>
        <w:tc>
          <w:tcPr>
            <w:tcW w:w="2972" w:type="dxa"/>
          </w:tcPr>
          <w:p w14:paraId="2DE5207F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Values and Personal Commitment.</w:t>
            </w:r>
          </w:p>
        </w:tc>
        <w:tc>
          <w:tcPr>
            <w:tcW w:w="6044" w:type="dxa"/>
          </w:tcPr>
          <w:p w14:paraId="4A1C8460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1A40ED9C" w14:textId="77777777" w:rsidTr="002032D8">
        <w:trPr>
          <w:trHeight w:val="2559"/>
        </w:trPr>
        <w:tc>
          <w:tcPr>
            <w:tcW w:w="2972" w:type="dxa"/>
          </w:tcPr>
          <w:p w14:paraId="367F68A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Rapport with pupils and staff.</w:t>
            </w:r>
          </w:p>
        </w:tc>
        <w:tc>
          <w:tcPr>
            <w:tcW w:w="6044" w:type="dxa"/>
          </w:tcPr>
          <w:p w14:paraId="50DF1BF9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3589A74" w14:textId="77777777" w:rsidTr="002032D8">
        <w:trPr>
          <w:trHeight w:val="2809"/>
        </w:trPr>
        <w:tc>
          <w:tcPr>
            <w:tcW w:w="2972" w:type="dxa"/>
          </w:tcPr>
          <w:p w14:paraId="47E83E75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Understanding the school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environment as a whole</w:t>
            </w:r>
            <w:proofErr w:type="gramEnd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6044" w:type="dxa"/>
          </w:tcPr>
          <w:p w14:paraId="33B0DE9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1A900893" w14:textId="77777777" w:rsidTr="002032D8">
        <w:trPr>
          <w:trHeight w:val="2537"/>
        </w:trPr>
        <w:tc>
          <w:tcPr>
            <w:tcW w:w="2972" w:type="dxa"/>
          </w:tcPr>
          <w:p w14:paraId="192A2C2F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Professional attitudes, especially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time-keeping</w:t>
            </w:r>
            <w:proofErr w:type="gramEnd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6044" w:type="dxa"/>
          </w:tcPr>
          <w:p w14:paraId="01EDCAF7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58A30CEB" w14:textId="77777777" w:rsidTr="002032D8">
        <w:tc>
          <w:tcPr>
            <w:tcW w:w="2972" w:type="dxa"/>
          </w:tcPr>
          <w:p w14:paraId="22A5B4A4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Attendance towards cumulative target of 20 hours of participation.</w:t>
            </w:r>
          </w:p>
        </w:tc>
        <w:tc>
          <w:tcPr>
            <w:tcW w:w="6044" w:type="dxa"/>
          </w:tcPr>
          <w:p w14:paraId="4A0FBBC3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2336E7D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3CD326A" w14:textId="77777777" w:rsidR="002032D8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213F818" w14:textId="2678EF46" w:rsidR="002032D8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>Student’s Comments section</w:t>
      </w:r>
    </w:p>
    <w:p w14:paraId="1B5144A8" w14:textId="77777777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17C391AA" w14:textId="77777777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4A164EDE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/>
          <w:sz w:val="20"/>
          <w:szCs w:val="20"/>
          <w:lang w:val="en-GB"/>
        </w:rPr>
        <w:t>Student’s Comments:</w:t>
      </w:r>
    </w:p>
    <w:p w14:paraId="54DC704A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Please note two areas where you are particularly pleased with your achievements.</w:t>
      </w:r>
    </w:p>
    <w:p w14:paraId="27CCB853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Please note two areas where you recognize you need to develop, and how you plan to achieve this. </w:t>
      </w:r>
    </w:p>
    <w:p w14:paraId="73C82223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Please note your response to any comments from your mentor teacher above.</w:t>
      </w:r>
    </w:p>
    <w:p w14:paraId="5FD29EAF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Please note any </w:t>
      </w:r>
      <w:proofErr w:type="gramStart"/>
      <w:r w:rsidRPr="00C97ADB">
        <w:rPr>
          <w:rFonts w:ascii="Times New Roman" w:hAnsi="Times New Roman" w:cs="Times New Roman"/>
          <w:sz w:val="20"/>
          <w:szCs w:val="20"/>
          <w:lang w:val="en-GB"/>
        </w:rPr>
        <w:t>particular questions</w:t>
      </w:r>
      <w:proofErr w:type="gramEnd"/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 or concerns or comments that you may wish your departmental rep to address. </w:t>
      </w:r>
    </w:p>
    <w:p w14:paraId="2E1E9716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Do current achievement and plans suggest to you that you will get your desired 25 hours of classroom contact time (20 absolute minimum) and you</w:t>
      </w:r>
      <w:r>
        <w:rPr>
          <w:rFonts w:ascii="Times New Roman" w:hAnsi="Times New Roman" w:cs="Times New Roman"/>
          <w:sz w:val="20"/>
          <w:szCs w:val="20"/>
          <w:lang w:val="en-GB"/>
        </w:rPr>
        <w:t>r special project achieved by the end of Week Eleven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?  yes </w:t>
      </w:r>
      <w:proofErr w:type="gramStart"/>
      <w:r w:rsidRPr="00C97ADB">
        <w:rPr>
          <w:rFonts w:ascii="Times New Roman" w:hAnsi="Times New Roman" w:cs="Times New Roman"/>
          <w:sz w:val="20"/>
          <w:szCs w:val="20"/>
          <w:lang w:val="en-GB"/>
        </w:rPr>
        <w:t>/  no</w:t>
      </w:r>
      <w:proofErr w:type="gramEnd"/>
    </w:p>
    <w:p w14:paraId="6696F5F7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B6363ED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394C4F5" w14:textId="77777777" w:rsidR="00032948" w:rsidRDefault="00032948"/>
    <w:sectPr w:rsidR="0003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17E72"/>
    <w:multiLevelType w:val="multilevel"/>
    <w:tmpl w:val="C6DC69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046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D8"/>
    <w:rsid w:val="00032948"/>
    <w:rsid w:val="00046689"/>
    <w:rsid w:val="000614E4"/>
    <w:rsid w:val="000D23FB"/>
    <w:rsid w:val="0012691F"/>
    <w:rsid w:val="0015663C"/>
    <w:rsid w:val="001C6850"/>
    <w:rsid w:val="001F7095"/>
    <w:rsid w:val="002032D8"/>
    <w:rsid w:val="0022151D"/>
    <w:rsid w:val="0036146C"/>
    <w:rsid w:val="00375E65"/>
    <w:rsid w:val="003B3CC3"/>
    <w:rsid w:val="003F5BA7"/>
    <w:rsid w:val="00467CAD"/>
    <w:rsid w:val="0048026B"/>
    <w:rsid w:val="004C08A3"/>
    <w:rsid w:val="004F29FC"/>
    <w:rsid w:val="00562BCE"/>
    <w:rsid w:val="00567006"/>
    <w:rsid w:val="00572AD4"/>
    <w:rsid w:val="005D2DE1"/>
    <w:rsid w:val="00687DB9"/>
    <w:rsid w:val="00697DF3"/>
    <w:rsid w:val="007103D3"/>
    <w:rsid w:val="00732DD2"/>
    <w:rsid w:val="007E2E21"/>
    <w:rsid w:val="00802284"/>
    <w:rsid w:val="008222EB"/>
    <w:rsid w:val="008861C1"/>
    <w:rsid w:val="008A1E77"/>
    <w:rsid w:val="008E17AF"/>
    <w:rsid w:val="008F0C3A"/>
    <w:rsid w:val="009059C2"/>
    <w:rsid w:val="00934F86"/>
    <w:rsid w:val="00977172"/>
    <w:rsid w:val="00982631"/>
    <w:rsid w:val="00993BBC"/>
    <w:rsid w:val="009B2ECC"/>
    <w:rsid w:val="009D5526"/>
    <w:rsid w:val="00A16DFD"/>
    <w:rsid w:val="00A304A6"/>
    <w:rsid w:val="00A96A33"/>
    <w:rsid w:val="00AD38EA"/>
    <w:rsid w:val="00B10BDD"/>
    <w:rsid w:val="00B11F69"/>
    <w:rsid w:val="00B12BB4"/>
    <w:rsid w:val="00B20BEE"/>
    <w:rsid w:val="00B25EB2"/>
    <w:rsid w:val="00B55409"/>
    <w:rsid w:val="00B917BD"/>
    <w:rsid w:val="00BC5B2D"/>
    <w:rsid w:val="00C651E6"/>
    <w:rsid w:val="00CB4160"/>
    <w:rsid w:val="00D31B5D"/>
    <w:rsid w:val="00D37C8B"/>
    <w:rsid w:val="00D671AE"/>
    <w:rsid w:val="00DE1AC6"/>
    <w:rsid w:val="00DF3556"/>
    <w:rsid w:val="00E16D2E"/>
    <w:rsid w:val="00E4164F"/>
    <w:rsid w:val="00E64921"/>
    <w:rsid w:val="00E93D25"/>
    <w:rsid w:val="00F1738A"/>
    <w:rsid w:val="00F37E46"/>
    <w:rsid w:val="00FA7BFE"/>
    <w:rsid w:val="00FC1A8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C59DB"/>
  <w15:chartTrackingRefBased/>
  <w15:docId w15:val="{85375661-0F39-4440-BC3A-0E6B4CC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D8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B25EB2"/>
    <w:pPr>
      <w:keepNext/>
      <w:keepLines/>
      <w:spacing w:before="240"/>
      <w:outlineLvl w:val="0"/>
    </w:pPr>
    <w:rPr>
      <w:rFonts w:ascii="Avenir Book" w:eastAsiaTheme="majorEastAsia" w:hAnsi="Avenir Book" w:cstheme="majorBidi"/>
      <w:sz w:val="28"/>
      <w:szCs w:val="32"/>
      <w:lang w:eastAsia="en-GB" w:bidi="he-IL"/>
    </w:rPr>
  </w:style>
  <w:style w:type="paragraph" w:styleId="Heading2">
    <w:name w:val="heading 2"/>
    <w:basedOn w:val="Normal"/>
    <w:next w:val="Normal"/>
    <w:link w:val="Heading2Char"/>
    <w:rsid w:val="002032D8"/>
    <w:pPr>
      <w:keepNext/>
      <w:keepLines/>
      <w:spacing w:before="200"/>
      <w:ind w:left="576" w:hanging="576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032D8"/>
    <w:pPr>
      <w:keepNext/>
      <w:keepLines/>
      <w:spacing w:before="200"/>
      <w:ind w:left="720" w:hanging="720"/>
      <w:outlineLvl w:val="2"/>
    </w:pPr>
    <w:rPr>
      <w:rFonts w:ascii="Times New Roman" w:eastAsiaTheme="majorEastAsia" w:hAnsi="Times New Roman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2032D8"/>
    <w:pPr>
      <w:keepNext/>
      <w:keepLines/>
      <w:spacing w:before="200"/>
      <w:ind w:left="864" w:hanging="864"/>
      <w:outlineLvl w:val="3"/>
    </w:pPr>
    <w:rPr>
      <w:rFonts w:ascii="Times New Roman" w:eastAsiaTheme="majorEastAsia" w:hAnsi="Times New Roman" w:cstheme="majorBidi"/>
      <w:bCs/>
      <w:iCs/>
      <w:sz w:val="22"/>
      <w:u w:val="single"/>
    </w:rPr>
  </w:style>
  <w:style w:type="paragraph" w:styleId="Heading5">
    <w:name w:val="heading 5"/>
    <w:basedOn w:val="Normal"/>
    <w:next w:val="Normal"/>
    <w:link w:val="Heading5Char"/>
    <w:rsid w:val="002032D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2032D8"/>
    <w:pPr>
      <w:keepNext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7">
    <w:name w:val="heading 7"/>
    <w:basedOn w:val="Normal"/>
    <w:next w:val="Normal"/>
    <w:link w:val="Heading7Char"/>
    <w:rsid w:val="002032D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2032D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032D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B2"/>
    <w:rPr>
      <w:rFonts w:ascii="Avenir Book" w:eastAsiaTheme="majorEastAsia" w:hAnsi="Avenir Book" w:cstheme="majorBidi"/>
      <w:sz w:val="28"/>
      <w:szCs w:val="32"/>
      <w:lang w:eastAsia="en-GB" w:bidi="he-IL"/>
    </w:rPr>
  </w:style>
  <w:style w:type="character" w:customStyle="1" w:styleId="Heading2Char">
    <w:name w:val="Heading 2 Char"/>
    <w:basedOn w:val="DefaultParagraphFont"/>
    <w:link w:val="Heading2"/>
    <w:rsid w:val="002032D8"/>
    <w:rPr>
      <w:rFonts w:ascii="Times New Roman" w:eastAsiaTheme="majorEastAsia" w:hAnsi="Times New Roman" w:cstheme="majorBidi"/>
      <w:b/>
      <w:bCs/>
      <w:sz w:val="2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2032D8"/>
    <w:rPr>
      <w:rFonts w:ascii="Times New Roman" w:eastAsiaTheme="majorEastAsia" w:hAnsi="Times New Roman" w:cstheme="majorBidi"/>
      <w:bCs/>
      <w:i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2032D8"/>
    <w:rPr>
      <w:rFonts w:ascii="Times New Roman" w:eastAsiaTheme="majorEastAsia" w:hAnsi="Times New Roman" w:cstheme="majorBidi"/>
      <w:bCs/>
      <w:iCs/>
      <w:sz w:val="22"/>
      <w:u w:val="single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2032D8"/>
    <w:rPr>
      <w:rFonts w:asciiTheme="majorHAnsi" w:eastAsiaTheme="majorEastAsia" w:hAnsiTheme="majorHAnsi" w:cstheme="majorBidi"/>
      <w:color w:val="1F3864" w:themeColor="accent1" w:themeShade="8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2032D8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2032D8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2032D8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2032D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2032D8"/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03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61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5</TotalTime>
  <Pages>3</Pages>
  <Words>314</Words>
  <Characters>1875</Characters>
  <Application>Microsoft Office Word</Application>
  <DocSecurity>0</DocSecurity>
  <Lines>267</Lines>
  <Paragraphs>168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Stoddart</dc:creator>
  <cp:keywords/>
  <dc:description/>
  <cp:lastModifiedBy>Eric Stoddart</cp:lastModifiedBy>
  <cp:revision>7</cp:revision>
  <dcterms:created xsi:type="dcterms:W3CDTF">2022-08-22T14:24:00Z</dcterms:created>
  <dcterms:modified xsi:type="dcterms:W3CDTF">2024-08-30T15:27:00Z</dcterms:modified>
</cp:coreProperties>
</file>